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882" w:rsidRDefault="00AD2882">
      <w:pPr>
        <w:spacing w:after="0"/>
        <w:rPr>
          <w:b/>
        </w:rPr>
      </w:pPr>
      <w:bookmarkStart w:id="0" w:name="_GoBack"/>
      <w:bookmarkEnd w:id="0"/>
    </w:p>
    <w:p w:rsidR="00AD2882" w:rsidRDefault="00AD2882">
      <w:pPr>
        <w:spacing w:after="0"/>
        <w:rPr>
          <w:b/>
        </w:rPr>
      </w:pPr>
    </w:p>
    <w:p w:rsidR="00AD2882" w:rsidRDefault="00877965">
      <w:pPr>
        <w:spacing w:after="0"/>
        <w:rPr>
          <w:b/>
        </w:rPr>
      </w:pPr>
      <w:r>
        <w:rPr>
          <w:b/>
        </w:rPr>
        <w:t>SAUE VALLAVALITSUSELE</w:t>
      </w:r>
    </w:p>
    <w:p w:rsidR="00AD2882" w:rsidRDefault="00AD2882">
      <w:pPr>
        <w:spacing w:after="0"/>
        <w:rPr>
          <w:b/>
        </w:rPr>
      </w:pPr>
    </w:p>
    <w:p w:rsidR="00AD2882" w:rsidRDefault="00AD2882">
      <w:pPr>
        <w:spacing w:after="0"/>
        <w:rPr>
          <w:b/>
        </w:rPr>
      </w:pPr>
    </w:p>
    <w:p w:rsidR="00AD2882" w:rsidRDefault="00877965">
      <w:pPr>
        <w:spacing w:after="0"/>
        <w:rPr>
          <w:b/>
        </w:rPr>
      </w:pPr>
      <w:r>
        <w:rPr>
          <w:b/>
        </w:rPr>
        <w:t>Korraldatud jäätmeveoga mitteliitunuks loetud jäätmevaldaja kirjalik kinnitus</w:t>
      </w:r>
    </w:p>
    <w:p w:rsidR="00AD2882" w:rsidRDefault="00AD2882">
      <w:pPr>
        <w:spacing w:after="0"/>
        <w:rPr>
          <w:b/>
        </w:rPr>
      </w:pPr>
    </w:p>
    <w:tbl>
      <w:tblPr>
        <w:tblW w:w="94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6464"/>
      </w:tblGrid>
      <w:tr w:rsidR="00AD2882" w:rsidTr="00E9256C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882" w:rsidRDefault="00877965">
            <w:pPr>
              <w:spacing w:after="0" w:line="240" w:lineRule="auto"/>
            </w:pPr>
            <w:r>
              <w:t>Nimi: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882" w:rsidRDefault="00AD2882">
            <w:pPr>
              <w:spacing w:after="0" w:line="240" w:lineRule="auto"/>
            </w:pPr>
          </w:p>
        </w:tc>
      </w:tr>
      <w:tr w:rsidR="00AD2882" w:rsidTr="00E9256C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882" w:rsidRDefault="00877965">
            <w:pPr>
              <w:spacing w:after="0" w:line="240" w:lineRule="auto"/>
            </w:pPr>
            <w:r>
              <w:t>Korraldatud jäätmeveoga mitteliitunuks loetud aadress: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882" w:rsidRDefault="00AD2882">
            <w:pPr>
              <w:spacing w:after="0" w:line="240" w:lineRule="auto"/>
            </w:pPr>
          </w:p>
        </w:tc>
      </w:tr>
      <w:tr w:rsidR="00AD2882" w:rsidTr="00E9256C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882" w:rsidRDefault="00877965">
            <w:pPr>
              <w:spacing w:after="0" w:line="240" w:lineRule="auto"/>
            </w:pPr>
            <w:r>
              <w:t>Tegeliku elukoha aadress: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882" w:rsidRDefault="00AD2882">
            <w:pPr>
              <w:spacing w:after="0" w:line="240" w:lineRule="auto"/>
            </w:pPr>
          </w:p>
        </w:tc>
      </w:tr>
      <w:tr w:rsidR="00AD2882" w:rsidTr="00E9256C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882" w:rsidRDefault="00877965">
            <w:pPr>
              <w:spacing w:after="0" w:line="240" w:lineRule="auto"/>
            </w:pPr>
            <w:r>
              <w:t>Telefon: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882" w:rsidRDefault="00AD2882">
            <w:pPr>
              <w:spacing w:after="0" w:line="240" w:lineRule="auto"/>
            </w:pPr>
          </w:p>
        </w:tc>
      </w:tr>
      <w:tr w:rsidR="00AD2882" w:rsidTr="00E9256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882" w:rsidRDefault="00877965">
            <w:pPr>
              <w:spacing w:after="0" w:line="240" w:lineRule="auto"/>
            </w:pPr>
            <w:r>
              <w:t>E-post: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882" w:rsidRDefault="00AD2882">
            <w:pPr>
              <w:spacing w:after="0" w:line="240" w:lineRule="auto"/>
            </w:pPr>
          </w:p>
        </w:tc>
      </w:tr>
    </w:tbl>
    <w:p w:rsidR="00AD2882" w:rsidRDefault="00AD2882">
      <w:pPr>
        <w:spacing w:after="0"/>
      </w:pPr>
    </w:p>
    <w:p w:rsidR="00AD2882" w:rsidRDefault="00877965">
      <w:pPr>
        <w:spacing w:after="0"/>
        <w:jc w:val="both"/>
      </w:pPr>
      <w:r>
        <w:t>Käesolevaga kinnitan, et Saue Vallavalitsuse poolt korraldatud jäätmeveoga mitteliitunuks loetud perioodi kestel ei ole korraldatud jäätmeveoga mitteliitunuks loetud kinnisasjal elatud ega seda kasutatud.</w:t>
      </w:r>
    </w:p>
    <w:p w:rsidR="00AD2882" w:rsidRDefault="00AD2882">
      <w:pPr>
        <w:spacing w:after="0"/>
      </w:pPr>
    </w:p>
    <w:p w:rsidR="00AD2882" w:rsidRDefault="00AD2882">
      <w:pPr>
        <w:spacing w:after="0"/>
      </w:pPr>
    </w:p>
    <w:p w:rsidR="00AD2882" w:rsidRDefault="00877965">
      <w:pPr>
        <w:spacing w:after="0"/>
      </w:pPr>
      <w:r>
        <w:t>_________________</w:t>
      </w:r>
    </w:p>
    <w:p w:rsidR="00AD2882" w:rsidRDefault="00877965">
      <w:pPr>
        <w:spacing w:after="0"/>
      </w:pPr>
      <w:r>
        <w:rPr>
          <w:i/>
        </w:rPr>
        <w:t>/allkiri ja kuupäev/</w:t>
      </w:r>
    </w:p>
    <w:sectPr w:rsidR="00AD288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75F" w:rsidRDefault="000E475F">
      <w:pPr>
        <w:spacing w:after="0" w:line="240" w:lineRule="auto"/>
      </w:pPr>
      <w:r>
        <w:separator/>
      </w:r>
    </w:p>
  </w:endnote>
  <w:endnote w:type="continuationSeparator" w:id="0">
    <w:p w:rsidR="000E475F" w:rsidRDefault="000E4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75F" w:rsidRDefault="000E475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E475F" w:rsidRDefault="000E47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82"/>
    <w:rsid w:val="000E475F"/>
    <w:rsid w:val="00136018"/>
    <w:rsid w:val="00295E23"/>
    <w:rsid w:val="002C3CBB"/>
    <w:rsid w:val="00371F3A"/>
    <w:rsid w:val="00550CE8"/>
    <w:rsid w:val="006E1DD6"/>
    <w:rsid w:val="00877965"/>
    <w:rsid w:val="00AA64D5"/>
    <w:rsid w:val="00AD2882"/>
    <w:rsid w:val="00B16B4E"/>
    <w:rsid w:val="00DA3B1B"/>
    <w:rsid w:val="00E9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78D12-18E6-4FF9-B61E-35EE4AEF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Lepikson</dc:creator>
  <cp:keywords/>
  <cp:lastModifiedBy>Sirje Piirsoo</cp:lastModifiedBy>
  <cp:revision>2</cp:revision>
  <cp:lastPrinted>2012-11-27T12:24:00Z</cp:lastPrinted>
  <dcterms:created xsi:type="dcterms:W3CDTF">2018-01-09T08:54:00Z</dcterms:created>
  <dcterms:modified xsi:type="dcterms:W3CDTF">2018-01-09T08:54:00Z</dcterms:modified>
</cp:coreProperties>
</file>